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41" w:rsidRPr="003F3F71" w:rsidRDefault="00573341" w:rsidP="00573341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ХРЕНОВСКОГО</w:t>
      </w:r>
      <w:r w:rsidRPr="003F3F7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БОБРОВСКОГО МУНИЦИПАЛЬНОГО РАЙОНА  </w:t>
      </w:r>
    </w:p>
    <w:p w:rsidR="00573341" w:rsidRPr="003F3F71" w:rsidRDefault="00573341" w:rsidP="00573341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ВОРОНЕЖСКОЙ ОБЛАСТИ </w:t>
      </w:r>
    </w:p>
    <w:p w:rsidR="00573341" w:rsidRPr="003F3F71" w:rsidRDefault="00573341" w:rsidP="0057334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573341" w:rsidRPr="001F4C12" w:rsidRDefault="00573341" w:rsidP="00573341">
      <w:pPr>
        <w:tabs>
          <w:tab w:val="left" w:pos="1080"/>
        </w:tabs>
        <w:jc w:val="center"/>
        <w:rPr>
          <w:b/>
          <w:sz w:val="32"/>
          <w:szCs w:val="32"/>
        </w:rPr>
      </w:pPr>
      <w:r w:rsidRPr="001F4C12">
        <w:rPr>
          <w:b/>
          <w:sz w:val="32"/>
          <w:szCs w:val="32"/>
        </w:rPr>
        <w:t>РАСПОРЯЖЕНИЕ</w:t>
      </w:r>
    </w:p>
    <w:p w:rsidR="00573341" w:rsidRPr="001F4C12" w:rsidRDefault="00573341" w:rsidP="00573341">
      <w:pPr>
        <w:tabs>
          <w:tab w:val="left" w:pos="1080"/>
        </w:tabs>
        <w:jc w:val="center"/>
        <w:rPr>
          <w:sz w:val="32"/>
          <w:szCs w:val="32"/>
        </w:rPr>
      </w:pPr>
    </w:p>
    <w:p w:rsidR="00573341" w:rsidRPr="002761BC" w:rsidRDefault="00573341" w:rsidP="00573341">
      <w:pPr>
        <w:tabs>
          <w:tab w:val="left" w:pos="1080"/>
        </w:tabs>
        <w:ind w:left="-540"/>
        <w:rPr>
          <w:u w:val="single"/>
        </w:rPr>
      </w:pPr>
      <w:r w:rsidRPr="002761BC">
        <w:rPr>
          <w:u w:val="single"/>
        </w:rPr>
        <w:t xml:space="preserve">от </w:t>
      </w:r>
      <w:r>
        <w:rPr>
          <w:u w:val="single"/>
        </w:rPr>
        <w:t>18 апреля 2024</w:t>
      </w:r>
      <w:r w:rsidRPr="002761BC">
        <w:rPr>
          <w:u w:val="single"/>
        </w:rPr>
        <w:t xml:space="preserve"> г.   №</w:t>
      </w:r>
      <w:r>
        <w:rPr>
          <w:u w:val="single"/>
        </w:rPr>
        <w:t xml:space="preserve">  23А</w:t>
      </w:r>
    </w:p>
    <w:p w:rsidR="005E1FF8" w:rsidRPr="00573341" w:rsidRDefault="00573341" w:rsidP="00573341">
      <w:pPr>
        <w:pStyle w:val="21"/>
        <w:jc w:val="left"/>
        <w:rPr>
          <w:b w:val="0"/>
          <w:sz w:val="4"/>
          <w:szCs w:val="6"/>
        </w:rPr>
      </w:pPr>
      <w:r w:rsidRPr="00573341">
        <w:rPr>
          <w:b w:val="0"/>
          <w:sz w:val="24"/>
        </w:rPr>
        <w:t xml:space="preserve">          с Хреновое</w:t>
      </w:r>
    </w:p>
    <w:p w:rsidR="0076451E" w:rsidRDefault="005E1FF8" w:rsidP="00BA5875">
      <w:pPr>
        <w:pStyle w:val="21"/>
        <w:jc w:val="left"/>
      </w:pPr>
      <w:r>
        <w:t xml:space="preserve"> </w:t>
      </w:r>
    </w:p>
    <w:p w:rsidR="0076451E" w:rsidRDefault="0076451E" w:rsidP="00BA5875">
      <w:pPr>
        <w:pStyle w:val="21"/>
        <w:jc w:val="left"/>
      </w:pPr>
    </w:p>
    <w:p w:rsidR="005E1FF8" w:rsidRDefault="00A41AC2" w:rsidP="00573341">
      <w:pPr>
        <w:pStyle w:val="21"/>
        <w:ind w:right="4394"/>
        <w:jc w:val="left"/>
      </w:pPr>
      <w:r w:rsidRPr="00A41AC2">
        <w:t>О порядке уведомления представителя нанимателя</w:t>
      </w:r>
      <w:r w:rsidR="008B4E4E">
        <w:t xml:space="preserve"> </w:t>
      </w:r>
      <w:r w:rsidR="008B4E4E" w:rsidRPr="008B4E4E">
        <w:t>(работодателя)</w:t>
      </w:r>
      <w:r w:rsidRPr="00A41AC2">
        <w:t xml:space="preserve"> о намерении выполнять иную оплачиваемую работу</w:t>
      </w:r>
      <w:r>
        <w:t xml:space="preserve"> </w:t>
      </w:r>
    </w:p>
    <w:p w:rsidR="00A41AC2" w:rsidRDefault="00A41AC2" w:rsidP="00BA5875">
      <w:pPr>
        <w:pStyle w:val="21"/>
        <w:jc w:val="left"/>
        <w:rPr>
          <w:rFonts w:ascii="Times New Roman" w:hAnsi="Times New Roman"/>
        </w:rPr>
      </w:pPr>
    </w:p>
    <w:p w:rsidR="005E1FF8" w:rsidRDefault="00A41AC2" w:rsidP="00474815">
      <w:pPr>
        <w:spacing w:line="360" w:lineRule="auto"/>
        <w:ind w:firstLine="697"/>
        <w:rPr>
          <w:b/>
          <w:bCs/>
        </w:rPr>
      </w:pPr>
      <w:r w:rsidRPr="00A41AC2">
        <w:t>В соответствии с частью 2 статьи 11 Федерального закона от 2 марта 2007 г</w:t>
      </w:r>
      <w:r w:rsidR="00C34602">
        <w:t>.</w:t>
      </w:r>
      <w:r w:rsidRPr="00A41AC2">
        <w:t xml:space="preserve"> </w:t>
      </w:r>
      <w:r w:rsidR="00C34602" w:rsidRPr="00A41AC2">
        <w:t xml:space="preserve">№ 25 - ФЗ </w:t>
      </w:r>
      <w:r w:rsidRPr="00A41AC2">
        <w:t xml:space="preserve">«О </w:t>
      </w:r>
      <w:bookmarkStart w:id="0" w:name="YANDEX_5"/>
      <w:bookmarkEnd w:id="0"/>
      <w:r w:rsidRPr="00A41AC2">
        <w:rPr>
          <w:rStyle w:val="highlight"/>
        </w:rPr>
        <w:t> муниципальной </w:t>
      </w:r>
      <w:r w:rsidRPr="00A41AC2">
        <w:t xml:space="preserve"> службе в Российской Федерации»</w:t>
      </w:r>
      <w:r w:rsidR="00582F52">
        <w:t xml:space="preserve">, </w:t>
      </w:r>
      <w:r w:rsidR="00C34602">
        <w:t>и в целях реализации Федерального закона от 25.12.2008 № 273-ФЗ «О противодействии коррупции»,</w:t>
      </w:r>
      <w:r w:rsidR="005E1FF8">
        <w:t xml:space="preserve"> администрация </w:t>
      </w:r>
      <w:r w:rsidR="00573341">
        <w:t xml:space="preserve">Хреновского сельского поселения </w:t>
      </w:r>
      <w:r w:rsidR="005E1FF8">
        <w:t xml:space="preserve">Бобровского муниципального района Воронежской области  </w:t>
      </w:r>
      <w:r w:rsidR="005E1FF8">
        <w:rPr>
          <w:b/>
          <w:bCs/>
          <w:spacing w:val="60"/>
        </w:rPr>
        <w:t>постановляет</w:t>
      </w:r>
      <w:r w:rsidR="005E1FF8">
        <w:rPr>
          <w:b/>
          <w:bCs/>
        </w:rPr>
        <w:t>:</w:t>
      </w:r>
    </w:p>
    <w:p w:rsidR="003308A2" w:rsidRDefault="003308A2" w:rsidP="00474815">
      <w:pPr>
        <w:spacing w:line="360" w:lineRule="auto"/>
        <w:ind w:firstLine="709"/>
      </w:pPr>
      <w:r w:rsidRPr="00463781">
        <w:t>1. Утвердить Порядок</w:t>
      </w:r>
      <w:r>
        <w:t xml:space="preserve"> </w:t>
      </w:r>
      <w:r w:rsidRPr="00463781">
        <w:t>уведомлени</w:t>
      </w:r>
      <w:r>
        <w:t>я</w:t>
      </w:r>
      <w:r w:rsidRPr="00463781">
        <w:t xml:space="preserve"> </w:t>
      </w:r>
      <w:r w:rsidRPr="003308A2">
        <w:t>представителя нанимателя (работодателя) о намерении муниципального служащего выполнять иную оплачиваемую работу</w:t>
      </w:r>
      <w:r>
        <w:t xml:space="preserve"> (П</w:t>
      </w:r>
      <w:r w:rsidRPr="00463781">
        <w:t>риложени</w:t>
      </w:r>
      <w:r>
        <w:t>е №</w:t>
      </w:r>
      <w:r w:rsidRPr="00463781">
        <w:t xml:space="preserve"> 1</w:t>
      </w:r>
      <w:r>
        <w:t>).</w:t>
      </w:r>
    </w:p>
    <w:p w:rsidR="004B5D60" w:rsidRDefault="003308A2" w:rsidP="00474815">
      <w:pPr>
        <w:spacing w:line="360" w:lineRule="auto"/>
        <w:ind w:firstLine="709"/>
      </w:pPr>
      <w:r>
        <w:t>2</w:t>
      </w:r>
      <w:r w:rsidRPr="00463781">
        <w:t xml:space="preserve">. </w:t>
      </w:r>
      <w:r w:rsidR="004B5D60">
        <w:t>Утвердить форму уведомления представителя нанимателя</w:t>
      </w:r>
      <w:r w:rsidR="008B4E4E">
        <w:t xml:space="preserve"> (работодателя)</w:t>
      </w:r>
      <w:r w:rsidR="004B5D60">
        <w:t xml:space="preserve"> </w:t>
      </w:r>
      <w:r w:rsidR="004B5D60" w:rsidRPr="00463781">
        <w:t xml:space="preserve">о намерении </w:t>
      </w:r>
      <w:r w:rsidR="00C34602">
        <w:t>муниципального</w:t>
      </w:r>
      <w:r w:rsidR="004B5D60">
        <w:t xml:space="preserve"> служащего </w:t>
      </w:r>
      <w:r w:rsidR="004B5D60" w:rsidRPr="00463781">
        <w:t xml:space="preserve">выполнять иную оплачиваемую работу </w:t>
      </w:r>
      <w:r w:rsidRPr="00463781">
        <w:t>(Приложение</w:t>
      </w:r>
      <w:r>
        <w:t xml:space="preserve"> №</w:t>
      </w:r>
      <w:r w:rsidRPr="00463781">
        <w:t xml:space="preserve"> </w:t>
      </w:r>
      <w:r>
        <w:t>2</w:t>
      </w:r>
      <w:r w:rsidRPr="00463781">
        <w:t>)</w:t>
      </w:r>
      <w:r w:rsidR="004B5D60" w:rsidRPr="00463781">
        <w:t>.</w:t>
      </w:r>
    </w:p>
    <w:p w:rsidR="00822295" w:rsidRDefault="004B5D60" w:rsidP="00474815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463781">
        <w:t xml:space="preserve">3. Утвердить </w:t>
      </w:r>
      <w:r w:rsidR="008B5039">
        <w:t>форму Ж</w:t>
      </w:r>
      <w:r w:rsidR="008B5039" w:rsidRPr="00920F6C">
        <w:t>урнал</w:t>
      </w:r>
      <w:r w:rsidR="008B5039">
        <w:t>а</w:t>
      </w:r>
      <w:r w:rsidR="008B5039" w:rsidRPr="00920F6C">
        <w:t xml:space="preserve"> регистрации уведомлений об иной оплачиваемой работе</w:t>
      </w:r>
      <w:r>
        <w:t xml:space="preserve"> (Приложение</w:t>
      </w:r>
      <w:r w:rsidR="00C34602">
        <w:t xml:space="preserve"> №</w:t>
      </w:r>
      <w:r>
        <w:t>3).</w:t>
      </w:r>
    </w:p>
    <w:p w:rsidR="00976987" w:rsidRDefault="004B5D60" w:rsidP="00474815">
      <w:pPr>
        <w:spacing w:line="360" w:lineRule="auto"/>
        <w:ind w:firstLine="709"/>
      </w:pPr>
      <w:r>
        <w:t>4</w:t>
      </w:r>
      <w:r w:rsidR="006D39A2">
        <w:t>.</w:t>
      </w:r>
      <w:r w:rsidR="00AD69AC">
        <w:t xml:space="preserve"> </w:t>
      </w:r>
      <w:r w:rsidR="005D698B">
        <w:t>Опубликовать настоящее постановление в Бобровской районной газете «Звезда».</w:t>
      </w:r>
    </w:p>
    <w:p w:rsidR="006D39A2" w:rsidRPr="00822295" w:rsidRDefault="00976987" w:rsidP="00474815">
      <w:pPr>
        <w:spacing w:line="360" w:lineRule="auto"/>
        <w:ind w:firstLine="709"/>
      </w:pPr>
      <w:r>
        <w:t xml:space="preserve">5. </w:t>
      </w:r>
      <w:r w:rsidR="00573341">
        <w:t>Главному специалисту администрации Хреновского сельского поселения</w:t>
      </w:r>
      <w:r w:rsidR="007C1DDC">
        <w:t xml:space="preserve"> </w:t>
      </w:r>
      <w:r w:rsidR="00132C80">
        <w:t>подготовить</w:t>
      </w:r>
      <w:r w:rsidR="007C1DDC">
        <w:t xml:space="preserve"> документацию согласно утвержденных форм и</w:t>
      </w:r>
      <w:r w:rsidR="005D698B">
        <w:t xml:space="preserve"> в 10-дневный срок со дня опубликования настоящего постановления ознакомить под роспись муниципальных служащих.</w:t>
      </w:r>
    </w:p>
    <w:p w:rsidR="005E1FF8" w:rsidRDefault="005E1FF8" w:rsidP="00A91DFB"/>
    <w:p w:rsidR="00573341" w:rsidRPr="00573341" w:rsidRDefault="00573341" w:rsidP="00573341">
      <w:pPr>
        <w:rPr>
          <w:szCs w:val="28"/>
        </w:rPr>
      </w:pPr>
      <w:r w:rsidRPr="00573341">
        <w:rPr>
          <w:szCs w:val="28"/>
        </w:rPr>
        <w:t>Глава Хреновского сельского поселения</w:t>
      </w:r>
    </w:p>
    <w:p w:rsidR="00573341" w:rsidRPr="00573341" w:rsidRDefault="00573341" w:rsidP="00573341">
      <w:pPr>
        <w:rPr>
          <w:szCs w:val="28"/>
        </w:rPr>
      </w:pPr>
      <w:r w:rsidRPr="00573341">
        <w:rPr>
          <w:szCs w:val="28"/>
        </w:rPr>
        <w:t>Бобровского муниципального района</w:t>
      </w:r>
    </w:p>
    <w:p w:rsidR="00573341" w:rsidRPr="00573341" w:rsidRDefault="00573341" w:rsidP="00573341">
      <w:pPr>
        <w:rPr>
          <w:szCs w:val="28"/>
        </w:rPr>
      </w:pPr>
      <w:r w:rsidRPr="00573341">
        <w:rPr>
          <w:szCs w:val="28"/>
        </w:rPr>
        <w:t>Воронежской области                                                                  Ю.С. Сушкова</w:t>
      </w:r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4736DD" w:rsidRDefault="004736DD" w:rsidP="003308A2">
      <w:pPr>
        <w:ind w:left="5245"/>
      </w:pPr>
    </w:p>
    <w:p w:rsidR="00BA5875" w:rsidRDefault="00BA5875" w:rsidP="003308A2">
      <w:pPr>
        <w:ind w:left="5245"/>
      </w:pPr>
    </w:p>
    <w:p w:rsidR="009E3456" w:rsidRDefault="009E3456">
      <w:pPr>
        <w:ind w:firstLine="0"/>
        <w:jc w:val="left"/>
        <w:rPr>
          <w:szCs w:val="28"/>
        </w:rPr>
      </w:pPr>
      <w:r>
        <w:br w:type="page"/>
      </w:r>
    </w:p>
    <w:p w:rsidR="003308A2" w:rsidRDefault="003308A2" w:rsidP="00BA5875">
      <w:pPr>
        <w:pStyle w:val="31"/>
      </w:pPr>
      <w:bookmarkStart w:id="1" w:name="_GoBack"/>
      <w:bookmarkEnd w:id="1"/>
      <w:r w:rsidRPr="00CE1344">
        <w:lastRenderedPageBreak/>
        <w:t>Приложение</w:t>
      </w:r>
      <w:r>
        <w:t xml:space="preserve"> №</w:t>
      </w:r>
      <w:r w:rsidRPr="00CE1344">
        <w:t xml:space="preserve"> 1</w:t>
      </w:r>
    </w:p>
    <w:p w:rsidR="003308A2" w:rsidRPr="00CE1344" w:rsidRDefault="00DC1821" w:rsidP="00BA5875">
      <w:pPr>
        <w:pStyle w:val="31"/>
      </w:pPr>
      <w:r>
        <w:t xml:space="preserve">к </w:t>
      </w:r>
      <w:r w:rsidR="003308A2">
        <w:t>постановлени</w:t>
      </w:r>
      <w:r>
        <w:t>ю</w:t>
      </w:r>
      <w:r w:rsidR="003308A2">
        <w:t xml:space="preserve"> администрации </w:t>
      </w:r>
      <w:r w:rsidR="00573341">
        <w:t xml:space="preserve">Хреновского сельского поселения </w:t>
      </w:r>
      <w:r w:rsidR="003308A2">
        <w:t>Бобровского муниципального района Воронежской области</w:t>
      </w:r>
    </w:p>
    <w:p w:rsidR="003308A2" w:rsidRDefault="003308A2" w:rsidP="00BA5875">
      <w:pPr>
        <w:pStyle w:val="31"/>
      </w:pPr>
      <w:r w:rsidRPr="00CE1344">
        <w:t xml:space="preserve">от </w:t>
      </w:r>
      <w:r>
        <w:t>«</w:t>
      </w:r>
      <w:r w:rsidR="00573341">
        <w:t>18</w:t>
      </w:r>
      <w:r>
        <w:t>»</w:t>
      </w:r>
      <w:r w:rsidR="00034AD2">
        <w:t xml:space="preserve"> </w:t>
      </w:r>
      <w:r w:rsidR="00573341">
        <w:t>апреля</w:t>
      </w:r>
      <w:r w:rsidR="00034AD2">
        <w:t xml:space="preserve"> </w:t>
      </w:r>
      <w:r w:rsidR="00573341">
        <w:t>2024</w:t>
      </w:r>
      <w:r>
        <w:t xml:space="preserve"> г. № </w:t>
      </w:r>
      <w:r w:rsidR="00034AD2">
        <w:t xml:space="preserve"> </w:t>
      </w:r>
      <w:r w:rsidR="00573341">
        <w:t>23А</w:t>
      </w:r>
    </w:p>
    <w:p w:rsidR="004B5D60" w:rsidRDefault="004B5D60" w:rsidP="004B5D60">
      <w:pPr>
        <w:jc w:val="center"/>
      </w:pPr>
    </w:p>
    <w:p w:rsidR="005D698B" w:rsidRDefault="005D698B" w:rsidP="004B5D60">
      <w:pPr>
        <w:jc w:val="center"/>
      </w:pPr>
    </w:p>
    <w:p w:rsidR="004B5D60" w:rsidRPr="00463781" w:rsidRDefault="004B5D60" w:rsidP="00BA5875">
      <w:pPr>
        <w:pStyle w:val="21"/>
      </w:pPr>
      <w:r w:rsidRPr="00463781">
        <w:t>Порядок</w:t>
      </w:r>
      <w:r>
        <w:t xml:space="preserve"> </w:t>
      </w:r>
      <w:r w:rsidRPr="00463781">
        <w:t>уведомлени</w:t>
      </w:r>
      <w:r>
        <w:t xml:space="preserve">я </w:t>
      </w:r>
      <w:r w:rsidR="003308A2" w:rsidRPr="00934F42">
        <w:t>представителя нанимателя (работодателя) о намерении муниципального служащего выполнять иную оплачиваемую работу</w:t>
      </w:r>
    </w:p>
    <w:p w:rsidR="004B5D60" w:rsidRPr="00463781" w:rsidRDefault="004B5D60" w:rsidP="004B5D60">
      <w:pPr>
        <w:ind w:firstLine="709"/>
        <w:jc w:val="center"/>
        <w:rPr>
          <w:b/>
        </w:rPr>
      </w:pP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bookmarkStart w:id="2" w:name="sub_22"/>
      <w:r w:rsidRPr="008F61C2">
        <w:rPr>
          <w:rFonts w:cs="Arial"/>
          <w:szCs w:val="26"/>
        </w:rPr>
        <w:t xml:space="preserve">1. Порядок уведомления муниципальным служащим администрации </w:t>
      </w:r>
      <w:r>
        <w:rPr>
          <w:rFonts w:cs="Arial"/>
          <w:szCs w:val="26"/>
        </w:rPr>
        <w:t>Бобр</w:t>
      </w:r>
      <w:r w:rsidRPr="008F61C2">
        <w:rPr>
          <w:rFonts w:cs="Arial"/>
          <w:szCs w:val="26"/>
        </w:rPr>
        <w:t>овского муниципального района представи</w:t>
      </w:r>
      <w:r>
        <w:rPr>
          <w:rFonts w:cs="Arial"/>
          <w:szCs w:val="26"/>
        </w:rPr>
        <w:t xml:space="preserve">теля нанимателя (работодателя) </w:t>
      </w:r>
      <w:r w:rsidRPr="008F61C2">
        <w:rPr>
          <w:rFonts w:cs="Arial"/>
          <w:szCs w:val="26"/>
        </w:rPr>
        <w:t xml:space="preserve">о намерении выполнять иную оплачиваемую работу (далее - Порядок) разработан на основании части 2 статьи 11 Федерального закона от 02.03.2007  № 25-ФЗ «О муниципальной службе в Российской Федерации» с целью реализации законодательства о муниципальной службе и предотвращения конфликта интересов на муниципальной службе и устанавливает процедуру уведомления представителя нанимателя - главы администрации </w:t>
      </w:r>
      <w:r>
        <w:rPr>
          <w:rFonts w:cs="Arial"/>
          <w:szCs w:val="26"/>
        </w:rPr>
        <w:t>Бобро</w:t>
      </w:r>
      <w:r w:rsidRPr="008F61C2">
        <w:rPr>
          <w:rFonts w:cs="Arial"/>
          <w:szCs w:val="26"/>
        </w:rPr>
        <w:t>в</w:t>
      </w:r>
      <w:r>
        <w:rPr>
          <w:rFonts w:cs="Arial"/>
          <w:szCs w:val="26"/>
        </w:rPr>
        <w:t>ского муниципального района или</w:t>
      </w:r>
      <w:r w:rsidRPr="008F61C2">
        <w:rPr>
          <w:rFonts w:cs="Arial"/>
          <w:szCs w:val="26"/>
        </w:rPr>
        <w:t xml:space="preserve"> руководителей </w:t>
      </w:r>
      <w:r w:rsidRPr="00925A13">
        <w:t>структурных подразделений с правом юридического лица</w:t>
      </w:r>
      <w:r w:rsidRPr="008F61C2">
        <w:rPr>
          <w:rFonts w:cs="Arial"/>
          <w:szCs w:val="26"/>
        </w:rPr>
        <w:t xml:space="preserve"> (далее - работодателя) о намерении выполнять муниципальным служащим иную оплачиваемую работу.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2. Муниципальный служащий вправе с предварительного письменного уведомления работодателя выполнять иную оплачиваемую работу</w:t>
      </w:r>
      <w:r>
        <w:rPr>
          <w:rFonts w:cs="Arial"/>
          <w:szCs w:val="26"/>
        </w:rPr>
        <w:t>, не противоречащую действующему законодательству</w:t>
      </w:r>
      <w:r w:rsidRPr="008F61C2">
        <w:rPr>
          <w:rFonts w:cs="Arial"/>
          <w:szCs w:val="26"/>
        </w:rPr>
        <w:t>, если это не повлечет за собой конфликт</w:t>
      </w:r>
      <w:r>
        <w:rPr>
          <w:rFonts w:cs="Arial"/>
          <w:szCs w:val="26"/>
        </w:rPr>
        <w:t>а</w:t>
      </w:r>
      <w:r w:rsidRPr="008F61C2">
        <w:rPr>
          <w:rFonts w:cs="Arial"/>
          <w:szCs w:val="26"/>
        </w:rPr>
        <w:t xml:space="preserve"> интересов.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3. Выполнение муниципальным служа</w:t>
      </w:r>
      <w:r>
        <w:rPr>
          <w:rFonts w:cs="Arial"/>
          <w:szCs w:val="26"/>
        </w:rPr>
        <w:t xml:space="preserve">щим иной </w:t>
      </w:r>
      <w:r w:rsidRPr="008F61C2">
        <w:rPr>
          <w:rFonts w:cs="Arial"/>
          <w:szCs w:val="26"/>
        </w:rPr>
        <w:t>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4. Муниципальный служащий, планирующий выполнять иную оплачиваемую работу, напра</w:t>
      </w:r>
      <w:r>
        <w:rPr>
          <w:rFonts w:cs="Arial"/>
          <w:szCs w:val="26"/>
        </w:rPr>
        <w:t>вляет в</w:t>
      </w:r>
      <w:r w:rsidRPr="008F61C2">
        <w:rPr>
          <w:rFonts w:cs="Arial"/>
          <w:szCs w:val="26"/>
        </w:rPr>
        <w:t xml:space="preserve"> отдел организационной работы</w:t>
      </w:r>
      <w:r>
        <w:rPr>
          <w:rFonts w:cs="Arial"/>
          <w:szCs w:val="26"/>
        </w:rPr>
        <w:t xml:space="preserve"> и делопроизводства</w:t>
      </w:r>
      <w:r w:rsidRPr="008F61C2">
        <w:rPr>
          <w:rFonts w:cs="Arial"/>
          <w:szCs w:val="26"/>
        </w:rPr>
        <w:t xml:space="preserve"> администрации Б</w:t>
      </w:r>
      <w:r>
        <w:rPr>
          <w:rFonts w:cs="Arial"/>
          <w:szCs w:val="26"/>
        </w:rPr>
        <w:t>обр</w:t>
      </w:r>
      <w:r w:rsidRPr="008F61C2">
        <w:rPr>
          <w:rFonts w:cs="Arial"/>
          <w:szCs w:val="26"/>
        </w:rPr>
        <w:t>овского муниципального района</w:t>
      </w:r>
      <w:r>
        <w:rPr>
          <w:rFonts w:cs="Arial"/>
          <w:szCs w:val="26"/>
        </w:rPr>
        <w:t>,</w:t>
      </w:r>
      <w:r w:rsidRPr="008F61C2">
        <w:rPr>
          <w:rFonts w:cs="Arial"/>
          <w:szCs w:val="26"/>
        </w:rPr>
        <w:t xml:space="preserve"> либо специалисту, отве</w:t>
      </w:r>
      <w:r w:rsidR="00AD4931">
        <w:rPr>
          <w:rFonts w:cs="Arial"/>
          <w:szCs w:val="26"/>
        </w:rPr>
        <w:t>тственному за кадровую работу в</w:t>
      </w:r>
      <w:r w:rsidRPr="008F61C2">
        <w:rPr>
          <w:rFonts w:cs="Arial"/>
          <w:szCs w:val="26"/>
        </w:rPr>
        <w:t xml:space="preserve"> самостоятельном структурном подразделении, на имя работодателя уведомление о намерении выполнять иную оплачиваемую работу (далее - уведомление) в письменной форме согласно приложению</w:t>
      </w:r>
      <w:r>
        <w:rPr>
          <w:rFonts w:cs="Arial"/>
          <w:szCs w:val="26"/>
        </w:rPr>
        <w:t xml:space="preserve"> №</w:t>
      </w:r>
      <w:r w:rsidRPr="008F61C2">
        <w:rPr>
          <w:rFonts w:cs="Arial"/>
          <w:szCs w:val="26"/>
        </w:rPr>
        <w:t xml:space="preserve"> </w:t>
      </w:r>
      <w:r w:rsidR="00474815">
        <w:rPr>
          <w:rFonts w:cs="Arial"/>
          <w:szCs w:val="26"/>
        </w:rPr>
        <w:t>2</w:t>
      </w:r>
      <w:r w:rsidRPr="004362E2">
        <w:rPr>
          <w:rFonts w:cs="Arial"/>
          <w:color w:val="FF0000"/>
          <w:szCs w:val="26"/>
        </w:rPr>
        <w:t xml:space="preserve"> </w:t>
      </w:r>
      <w:r w:rsidRPr="003308A2">
        <w:rPr>
          <w:rFonts w:cs="Arial"/>
          <w:szCs w:val="26"/>
        </w:rPr>
        <w:t xml:space="preserve">к настоящему </w:t>
      </w:r>
      <w:r>
        <w:rPr>
          <w:rFonts w:cs="Arial"/>
          <w:szCs w:val="26"/>
        </w:rPr>
        <w:t>постановлению</w:t>
      </w:r>
      <w:r w:rsidRPr="008F61C2">
        <w:rPr>
          <w:rFonts w:cs="Arial"/>
          <w:szCs w:val="26"/>
        </w:rPr>
        <w:t>. Уведомление должно быть направлено не менее чем за 7 дней  до начала выполнения иной оплачиваемой работы.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5.  Уведомление должно содержать: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наименование должности по иной оплачиваемой работе, основные должностные обязанности, описание характера работы;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 предполагаемый график занятости (сроки и время выполнения иной  оплачиваемой работы).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6. Каждый случай предполагаемых изменений (дополнений) вида деятельности, места или условий работы, выполняемой муниципальным служащим, требует отдельного уведомления.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7. Уведомление регистрируется в</w:t>
      </w:r>
      <w:r w:rsidRPr="008F61C2">
        <w:rPr>
          <w:rFonts w:cs="Arial"/>
          <w:szCs w:val="26"/>
        </w:rPr>
        <w:t xml:space="preserve"> отделе организационной работы</w:t>
      </w:r>
      <w:r>
        <w:rPr>
          <w:rFonts w:cs="Arial"/>
          <w:szCs w:val="26"/>
        </w:rPr>
        <w:t xml:space="preserve"> и делопроизводства</w:t>
      </w:r>
      <w:r w:rsidRPr="008F61C2">
        <w:rPr>
          <w:rFonts w:cs="Arial"/>
          <w:szCs w:val="26"/>
        </w:rPr>
        <w:t xml:space="preserve"> или в самостояте</w:t>
      </w:r>
      <w:r>
        <w:rPr>
          <w:rFonts w:cs="Arial"/>
          <w:szCs w:val="26"/>
        </w:rPr>
        <w:t>льном структурном подразделении</w:t>
      </w:r>
      <w:r w:rsidRPr="008F61C2">
        <w:rPr>
          <w:rFonts w:cs="Arial"/>
          <w:szCs w:val="26"/>
        </w:rPr>
        <w:t xml:space="preserve"> администрации Б</w:t>
      </w:r>
      <w:r>
        <w:rPr>
          <w:rFonts w:cs="Arial"/>
          <w:szCs w:val="26"/>
        </w:rPr>
        <w:t>обр</w:t>
      </w:r>
      <w:r w:rsidRPr="008F61C2">
        <w:rPr>
          <w:rFonts w:cs="Arial"/>
          <w:szCs w:val="26"/>
        </w:rPr>
        <w:t xml:space="preserve">овского муниципального района  в день поступления в </w:t>
      </w:r>
      <w:r w:rsidRPr="003308A2">
        <w:t>Журнале регистрации уведомлений об иной оплачиваемой работе</w:t>
      </w:r>
      <w:r w:rsidRPr="008F61C2">
        <w:rPr>
          <w:rFonts w:cs="Arial"/>
          <w:szCs w:val="26"/>
        </w:rPr>
        <w:t xml:space="preserve"> (далее - Журнал) по форме согласно приложени</w:t>
      </w:r>
      <w:r>
        <w:rPr>
          <w:rFonts w:cs="Arial"/>
          <w:szCs w:val="26"/>
        </w:rPr>
        <w:t>ю №</w:t>
      </w:r>
      <w:r w:rsidRPr="008F61C2">
        <w:rPr>
          <w:rFonts w:cs="Arial"/>
          <w:szCs w:val="26"/>
        </w:rPr>
        <w:t xml:space="preserve"> </w:t>
      </w:r>
      <w:r w:rsidRPr="003308A2">
        <w:rPr>
          <w:rFonts w:cs="Arial"/>
          <w:szCs w:val="26"/>
        </w:rPr>
        <w:t xml:space="preserve">3 к настоящему </w:t>
      </w:r>
      <w:r>
        <w:rPr>
          <w:rFonts w:cs="Arial"/>
          <w:szCs w:val="26"/>
        </w:rPr>
        <w:t>постановлению</w:t>
      </w:r>
      <w:r w:rsidRPr="008F61C2">
        <w:rPr>
          <w:rFonts w:cs="Arial"/>
          <w:szCs w:val="26"/>
        </w:rPr>
        <w:t xml:space="preserve">. 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8. Копия зарегистрированного в установленном порядке  уведомления в день регистрации выдается муниципальному служащему на руки под роспись</w:t>
      </w:r>
      <w:r>
        <w:rPr>
          <w:rFonts w:cs="Arial"/>
          <w:szCs w:val="26"/>
        </w:rPr>
        <w:t>,</w:t>
      </w:r>
      <w:r w:rsidRPr="008F61C2">
        <w:rPr>
          <w:rFonts w:cs="Arial"/>
          <w:szCs w:val="26"/>
        </w:rPr>
        <w:t xml:space="preserve"> либо направляется по почте заказным письмом с уведомлением о в</w:t>
      </w:r>
      <w:r>
        <w:rPr>
          <w:rFonts w:cs="Arial"/>
          <w:szCs w:val="26"/>
        </w:rPr>
        <w:t xml:space="preserve">ручении. На копии </w:t>
      </w:r>
      <w:r>
        <w:rPr>
          <w:rFonts w:cs="Arial"/>
          <w:szCs w:val="26"/>
        </w:rPr>
        <w:lastRenderedPageBreak/>
        <w:t xml:space="preserve">уведомления, </w:t>
      </w:r>
      <w:r w:rsidRPr="008F61C2">
        <w:rPr>
          <w:rFonts w:cs="Arial"/>
          <w:szCs w:val="26"/>
        </w:rPr>
        <w:t>подлежащей пере</w:t>
      </w:r>
      <w:r>
        <w:rPr>
          <w:rFonts w:cs="Arial"/>
          <w:szCs w:val="26"/>
        </w:rPr>
        <w:t xml:space="preserve">даче муниципальному служащему, </w:t>
      </w:r>
      <w:r w:rsidRPr="008F61C2">
        <w:rPr>
          <w:rFonts w:cs="Arial"/>
          <w:szCs w:val="26"/>
        </w:rPr>
        <w:t>ставится регистрационный номер с указанием даты регистрации уведомления, фамилии, имени, отчества и должности лица, зарегистрировавшего уведомление.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9. После регистрации в Журнале уведомление в течение 2 рабочих дней направляется работодателю для наложения резолюции. После возвращения уведомления с резолюцией работодателя оно приобщается к личному делу муниципального служащего.</w:t>
      </w:r>
    </w:p>
    <w:p w:rsidR="003308A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10. В случае возникновения конфликта интересов при выполнении муниципальным служащим иной оплачиваемой р</w:t>
      </w:r>
      <w:r>
        <w:rPr>
          <w:rFonts w:cs="Arial"/>
          <w:szCs w:val="26"/>
        </w:rPr>
        <w:t xml:space="preserve">аботы  работодатель направляет </w:t>
      </w:r>
      <w:r w:rsidRPr="008F61C2">
        <w:rPr>
          <w:rFonts w:cs="Arial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 уведомление в течение  7 дней с момента обнаружения факта возникновения конфликта интересов.</w:t>
      </w: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FF0204" w:rsidRDefault="00FF0204" w:rsidP="00BA5875">
      <w:pPr>
        <w:pStyle w:val="31"/>
      </w:pPr>
      <w:r w:rsidRPr="00CE1344">
        <w:lastRenderedPageBreak/>
        <w:t>Приложение</w:t>
      </w:r>
      <w:r>
        <w:t xml:space="preserve"> № 2</w:t>
      </w:r>
    </w:p>
    <w:p w:rsidR="00FF0204" w:rsidRPr="00CE1344" w:rsidRDefault="00FF0204" w:rsidP="00BA5875">
      <w:pPr>
        <w:pStyle w:val="31"/>
      </w:pPr>
      <w:r>
        <w:t>к постановлению администрации Бобровского муниципального района Воронежской области</w:t>
      </w:r>
    </w:p>
    <w:p w:rsidR="00FF0204" w:rsidRDefault="00FF0204" w:rsidP="00BA5875">
      <w:pPr>
        <w:pStyle w:val="31"/>
      </w:pPr>
      <w:r w:rsidRPr="00CE1344">
        <w:t xml:space="preserve">от </w:t>
      </w:r>
      <w:r>
        <w:t>«17» ноября 2011 г. №  689</w:t>
      </w:r>
    </w:p>
    <w:p w:rsidR="00FF0204" w:rsidRDefault="00FF0204" w:rsidP="00FF0204">
      <w:pPr>
        <w:jc w:val="center"/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FF020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FF0204" w:rsidTr="00CC4CAC">
        <w:trPr>
          <w:trHeight w:val="44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204" w:rsidRDefault="00FF0204" w:rsidP="004736DD">
            <w:pPr>
              <w:ind w:firstLine="0"/>
            </w:pPr>
            <w:r>
              <w:t>Главе (руководителю отдела) администрации Бобровского муниципального района Воронежской области</w:t>
            </w:r>
          </w:p>
          <w:p w:rsidR="00FF0204" w:rsidRDefault="00FF0204" w:rsidP="00CC4CAC"/>
          <w:p w:rsidR="00FF0204" w:rsidRDefault="00FF0204" w:rsidP="00CC4CAC">
            <w:r w:rsidRPr="007B456A">
              <w:t>от</w:t>
            </w:r>
          </w:p>
        </w:tc>
      </w:tr>
      <w:tr w:rsidR="00FF0204" w:rsidTr="00CC4CAC">
        <w:trPr>
          <w:trHeight w:val="33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FF0204" w:rsidRPr="007B456A" w:rsidRDefault="00FF0204" w:rsidP="00CC4CAC">
            <w:pPr>
              <w:autoSpaceDE w:val="0"/>
              <w:autoSpaceDN w:val="0"/>
              <w:adjustRightInd w:val="0"/>
              <w:jc w:val="center"/>
            </w:pPr>
          </w:p>
        </w:tc>
      </w:tr>
      <w:tr w:rsidR="00FF0204" w:rsidTr="00CC4C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FF0204" w:rsidRPr="007B456A" w:rsidRDefault="00FF0204" w:rsidP="00CC4CAC"/>
        </w:tc>
      </w:tr>
      <w:tr w:rsidR="00FF0204" w:rsidTr="00CC4C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FF0204" w:rsidRDefault="00FF0204" w:rsidP="00CC4CAC">
            <w:pPr>
              <w:autoSpaceDE w:val="0"/>
              <w:autoSpaceDN w:val="0"/>
              <w:adjustRightInd w:val="0"/>
              <w:jc w:val="center"/>
            </w:pPr>
            <w:r w:rsidRPr="004B5D60">
              <w:rPr>
                <w:sz w:val="20"/>
                <w:szCs w:val="20"/>
              </w:rPr>
              <w:t>(Ф.И.О., наименование должности</w:t>
            </w:r>
            <w:r>
              <w:rPr>
                <w:sz w:val="20"/>
                <w:szCs w:val="20"/>
              </w:rPr>
              <w:t xml:space="preserve"> муниципальной службы</w:t>
            </w:r>
            <w:r w:rsidRPr="004B5D60">
              <w:rPr>
                <w:sz w:val="20"/>
                <w:szCs w:val="20"/>
              </w:rPr>
              <w:t>)</w:t>
            </w:r>
          </w:p>
        </w:tc>
      </w:tr>
    </w:tbl>
    <w:p w:rsidR="00FF0204" w:rsidRPr="007B456A" w:rsidRDefault="00FF0204" w:rsidP="00FF0204">
      <w:pPr>
        <w:autoSpaceDE w:val="0"/>
        <w:autoSpaceDN w:val="0"/>
        <w:adjustRightInd w:val="0"/>
        <w:ind w:firstLine="720"/>
      </w:pP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 xml:space="preserve">Уведомление </w:t>
      </w: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0204" w:rsidRDefault="00FF0204" w:rsidP="00FF0204">
      <w:pPr>
        <w:pStyle w:val="western"/>
        <w:spacing w:before="0" w:beforeAutospacing="0" w:after="0" w:afterAutospacing="0"/>
        <w:ind w:firstLine="706"/>
      </w:pPr>
      <w:r>
        <w:rPr>
          <w:sz w:val="26"/>
          <w:szCs w:val="26"/>
        </w:rPr>
        <w:t xml:space="preserve">В соответствии с частью 2 статьи 11 Федерального закона № 25-ФЗ от 2 марта 2007 года «О </w:t>
      </w:r>
      <w:bookmarkStart w:id="3" w:name="YANDEX_54"/>
      <w:bookmarkEnd w:id="3"/>
      <w:r>
        <w:rPr>
          <w:rStyle w:val="highlight"/>
          <w:sz w:val="26"/>
          <w:szCs w:val="26"/>
        </w:rPr>
        <w:t> муниципальной </w:t>
      </w:r>
      <w:r>
        <w:rPr>
          <w:sz w:val="26"/>
          <w:szCs w:val="26"/>
        </w:rPr>
        <w:t xml:space="preserve"> службе в Российской Федерации» уведомляю Вас о том, что я намерен(а) </w:t>
      </w:r>
      <w:bookmarkStart w:id="4" w:name="YANDEX_55"/>
      <w:bookmarkEnd w:id="4"/>
      <w:r>
        <w:rPr>
          <w:rStyle w:val="highlight"/>
          <w:sz w:val="26"/>
          <w:szCs w:val="26"/>
        </w:rPr>
        <w:t> выполнять </w:t>
      </w:r>
      <w:r>
        <w:rPr>
          <w:sz w:val="26"/>
          <w:szCs w:val="26"/>
        </w:rPr>
        <w:t xml:space="preserve"> </w:t>
      </w:r>
      <w:bookmarkStart w:id="5" w:name="YANDEX_56"/>
      <w:bookmarkEnd w:id="5"/>
      <w:r>
        <w:rPr>
          <w:rStyle w:val="highlight"/>
          <w:sz w:val="26"/>
          <w:szCs w:val="26"/>
        </w:rPr>
        <w:t> иную </w:t>
      </w:r>
      <w:r>
        <w:rPr>
          <w:sz w:val="26"/>
          <w:szCs w:val="26"/>
        </w:rPr>
        <w:t xml:space="preserve"> </w:t>
      </w:r>
      <w:bookmarkStart w:id="6" w:name="YANDEX_57"/>
      <w:bookmarkEnd w:id="6"/>
      <w:r>
        <w:rPr>
          <w:rStyle w:val="highlight"/>
          <w:sz w:val="26"/>
          <w:szCs w:val="26"/>
        </w:rPr>
        <w:t> оплачиваемую </w:t>
      </w:r>
      <w:r>
        <w:rPr>
          <w:sz w:val="26"/>
          <w:szCs w:val="26"/>
        </w:rPr>
        <w:t xml:space="preserve"> </w:t>
      </w:r>
      <w:bookmarkStart w:id="7" w:name="YANDEX_58"/>
      <w:bookmarkEnd w:id="7"/>
      <w:r>
        <w:rPr>
          <w:rStyle w:val="highlight"/>
          <w:sz w:val="26"/>
          <w:szCs w:val="26"/>
        </w:rPr>
        <w:t> работу </w:t>
      </w:r>
      <w:r>
        <w:rPr>
          <w:sz w:val="26"/>
          <w:szCs w:val="26"/>
        </w:rPr>
        <w:t xml:space="preserve"> в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26"/>
          <w:szCs w:val="26"/>
        </w:rPr>
        <w:t>(</w:t>
      </w:r>
      <w:r>
        <w:rPr>
          <w:sz w:val="18"/>
          <w:szCs w:val="18"/>
        </w:rPr>
        <w:t xml:space="preserve">указать организацию, в которой будет выполняться </w:t>
      </w:r>
      <w:bookmarkStart w:id="8" w:name="YANDEX_59"/>
      <w:bookmarkEnd w:id="8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9" w:name="YANDEX_60"/>
      <w:bookmarkEnd w:id="9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работа, должность ______________________________________________________________________________________________________________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Календарный период выполнения </w:t>
      </w:r>
      <w:bookmarkStart w:id="10" w:name="YANDEX_61"/>
      <w:bookmarkEnd w:id="10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1" w:name="YANDEX_62"/>
      <w:bookmarkEnd w:id="11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2" w:name="YANDEX_63"/>
      <w:bookmarkEnd w:id="12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18"/>
          <w:szCs w:val="18"/>
        </w:rPr>
        <w:t xml:space="preserve">(указать календарный период (месяц, квартал, год) в течение которого будет выполняться </w:t>
      </w:r>
      <w:bookmarkStart w:id="13" w:name="YANDEX_64"/>
      <w:bookmarkEnd w:id="13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4" w:name="YANDEX_65"/>
      <w:bookmarkEnd w:id="14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5" w:name="YANDEX_66"/>
      <w:bookmarkEnd w:id="15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Дни недели выполнения </w:t>
      </w:r>
      <w:bookmarkStart w:id="16" w:name="YANDEX_67"/>
      <w:bookmarkEnd w:id="16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7" w:name="YANDEX_68"/>
      <w:bookmarkEnd w:id="17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8" w:name="YANDEX_69"/>
      <w:bookmarkEnd w:id="18"/>
      <w:r>
        <w:rPr>
          <w:rStyle w:val="highlight"/>
          <w:sz w:val="26"/>
          <w:szCs w:val="26"/>
        </w:rPr>
        <w:t> работы </w:t>
      </w:r>
      <w:r>
        <w:rPr>
          <w:sz w:val="18"/>
          <w:szCs w:val="18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дни недели, в течение которых будет выполняться </w:t>
      </w:r>
      <w:bookmarkStart w:id="19" w:name="YANDEX_70"/>
      <w:bookmarkEnd w:id="19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0" w:name="YANDEX_71"/>
      <w:bookmarkEnd w:id="20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1" w:name="YANDEX_72"/>
      <w:bookmarkEnd w:id="21"/>
      <w:r>
        <w:rPr>
          <w:rStyle w:val="highlight"/>
          <w:sz w:val="18"/>
          <w:szCs w:val="18"/>
        </w:rPr>
        <w:t> работа </w:t>
      </w:r>
      <w:r>
        <w:rPr>
          <w:sz w:val="26"/>
          <w:szCs w:val="26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Время выполнения </w:t>
      </w:r>
      <w:bookmarkStart w:id="22" w:name="YANDEX_73"/>
      <w:bookmarkEnd w:id="22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23" w:name="YANDEX_74"/>
      <w:bookmarkEnd w:id="23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24" w:name="YANDEX_75"/>
      <w:bookmarkEnd w:id="24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время (часовые периоды), в течение которого будет выполняться </w:t>
      </w:r>
      <w:bookmarkStart w:id="25" w:name="YANDEX_76"/>
      <w:bookmarkEnd w:id="25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6" w:name="YANDEX_77"/>
      <w:bookmarkEnd w:id="26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7" w:name="YANDEX_78"/>
      <w:bookmarkEnd w:id="27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Сообщаю, что выполнение указанной </w:t>
      </w:r>
      <w:bookmarkStart w:id="28" w:name="YANDEX_79"/>
      <w:bookmarkEnd w:id="28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 xml:space="preserve"> </w:t>
      </w:r>
      <w:bookmarkStart w:id="29" w:name="YANDEX_80"/>
      <w:bookmarkEnd w:id="29"/>
      <w:r>
        <w:rPr>
          <w:rStyle w:val="highlight"/>
          <w:sz w:val="26"/>
          <w:szCs w:val="26"/>
        </w:rPr>
        <w:t> не </w:t>
      </w:r>
      <w:r>
        <w:rPr>
          <w:sz w:val="26"/>
          <w:szCs w:val="26"/>
        </w:rPr>
        <w:t xml:space="preserve"> </w:t>
      </w:r>
      <w:bookmarkStart w:id="30" w:name="YANDEX_81"/>
      <w:bookmarkEnd w:id="30"/>
      <w:r>
        <w:rPr>
          <w:rStyle w:val="highlight"/>
          <w:sz w:val="26"/>
          <w:szCs w:val="26"/>
        </w:rPr>
        <w:t> повлечет </w:t>
      </w:r>
      <w:r>
        <w:rPr>
          <w:sz w:val="26"/>
          <w:szCs w:val="26"/>
        </w:rPr>
        <w:t xml:space="preserve"> </w:t>
      </w:r>
      <w:bookmarkStart w:id="31" w:name="YANDEX_82"/>
      <w:bookmarkEnd w:id="31"/>
      <w:r>
        <w:rPr>
          <w:rStyle w:val="highlight"/>
          <w:sz w:val="26"/>
          <w:szCs w:val="26"/>
        </w:rPr>
        <w:t> за </w:t>
      </w:r>
      <w:r>
        <w:rPr>
          <w:sz w:val="26"/>
          <w:szCs w:val="26"/>
        </w:rPr>
        <w:t xml:space="preserve"> </w:t>
      </w:r>
      <w:bookmarkStart w:id="32" w:name="YANDEX_83"/>
      <w:bookmarkEnd w:id="32"/>
      <w:r>
        <w:rPr>
          <w:rStyle w:val="highlight"/>
          <w:sz w:val="26"/>
          <w:szCs w:val="26"/>
        </w:rPr>
        <w:t> собой </w:t>
      </w:r>
      <w:r>
        <w:rPr>
          <w:sz w:val="26"/>
          <w:szCs w:val="26"/>
        </w:rPr>
        <w:t xml:space="preserve"> </w:t>
      </w:r>
      <w:bookmarkStart w:id="33" w:name="YANDEX_84"/>
      <w:bookmarkEnd w:id="33"/>
      <w:r>
        <w:rPr>
          <w:rStyle w:val="highlight"/>
          <w:sz w:val="26"/>
          <w:szCs w:val="26"/>
        </w:rPr>
        <w:t> конфликта </w:t>
      </w:r>
      <w:r>
        <w:rPr>
          <w:sz w:val="26"/>
          <w:szCs w:val="26"/>
        </w:rPr>
        <w:t xml:space="preserve"> </w:t>
      </w:r>
      <w:bookmarkStart w:id="34" w:name="YANDEX_85"/>
      <w:bookmarkEnd w:id="34"/>
      <w:r>
        <w:rPr>
          <w:rStyle w:val="highlight"/>
          <w:sz w:val="26"/>
          <w:szCs w:val="26"/>
        </w:rPr>
        <w:t> интересов </w:t>
      </w:r>
      <w:bookmarkStart w:id="35" w:name="YANDEX_LAST"/>
      <w:bookmarkEnd w:id="35"/>
      <w:r>
        <w:rPr>
          <w:sz w:val="26"/>
          <w:szCs w:val="26"/>
        </w:rPr>
        <w:t>.</w:t>
      </w:r>
    </w:p>
    <w:p w:rsidR="00FF0204" w:rsidRDefault="00FF0204" w:rsidP="00FF0204">
      <w:pPr>
        <w:pStyle w:val="western"/>
        <w:spacing w:before="0" w:beforeAutospacing="0" w:after="0" w:afterAutospacing="0"/>
      </w:pP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</w:t>
      </w:r>
      <w:r w:rsidR="004736DD">
        <w:rPr>
          <w:sz w:val="26"/>
          <w:szCs w:val="26"/>
        </w:rPr>
        <w:t>____</w:t>
      </w:r>
      <w:r>
        <w:rPr>
          <w:sz w:val="26"/>
          <w:szCs w:val="26"/>
        </w:rPr>
        <w:t xml:space="preserve"> ________________                       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         Подпись                                                                 Расшифровка подписи</w:t>
      </w: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FF0204" w:rsidRPr="00C06D0C" w:rsidRDefault="00FF0204" w:rsidP="003308A2">
      <w:pPr>
        <w:ind w:firstLine="709"/>
      </w:pPr>
    </w:p>
    <w:p w:rsidR="004B5D60" w:rsidRDefault="004B5D60" w:rsidP="004B5D60">
      <w:pPr>
        <w:ind w:firstLine="720"/>
      </w:pPr>
    </w:p>
    <w:p w:rsidR="004B5D60" w:rsidRDefault="004B5D60" w:rsidP="004B5D60">
      <w:pPr>
        <w:ind w:firstLine="720"/>
        <w:sectPr w:rsidR="004B5D60" w:rsidSect="00474815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10456"/>
        <w:gridCol w:w="4961"/>
      </w:tblGrid>
      <w:tr w:rsidR="004B5D60" w:rsidRPr="00463781" w:rsidTr="005D698B">
        <w:tc>
          <w:tcPr>
            <w:tcW w:w="10456" w:type="dxa"/>
          </w:tcPr>
          <w:p w:rsidR="004B5D60" w:rsidRPr="00463781" w:rsidRDefault="004B5D60" w:rsidP="00475E13"/>
        </w:tc>
        <w:tc>
          <w:tcPr>
            <w:tcW w:w="4961" w:type="dxa"/>
          </w:tcPr>
          <w:p w:rsidR="005D698B" w:rsidRDefault="005D698B" w:rsidP="005D698B">
            <w:r w:rsidRPr="00CE1344">
              <w:t>Приложение</w:t>
            </w:r>
            <w:r>
              <w:t xml:space="preserve"> №</w:t>
            </w:r>
            <w:r w:rsidRPr="00CE1344">
              <w:t xml:space="preserve"> </w:t>
            </w:r>
            <w:r>
              <w:t>3</w:t>
            </w:r>
          </w:p>
          <w:p w:rsidR="005D698B" w:rsidRPr="00CE1344" w:rsidRDefault="00DC1821" w:rsidP="005D698B">
            <w:r>
              <w:t xml:space="preserve">к </w:t>
            </w:r>
            <w:r w:rsidR="005D698B">
              <w:t>постановлени</w:t>
            </w:r>
            <w:r>
              <w:t>ю</w:t>
            </w:r>
            <w:r w:rsidR="005D698B">
              <w:t xml:space="preserve"> администрации Бобровского муниципального района Воронежской области</w:t>
            </w:r>
          </w:p>
          <w:p w:rsidR="004B5D60" w:rsidRPr="00463781" w:rsidRDefault="005D698B" w:rsidP="00034AD2">
            <w:r w:rsidRPr="00CE1344">
              <w:t xml:space="preserve">от </w:t>
            </w:r>
            <w:r>
              <w:t>«</w:t>
            </w:r>
            <w:r w:rsidR="00034AD2">
              <w:t>17</w:t>
            </w:r>
            <w:r>
              <w:t>»_</w:t>
            </w:r>
            <w:r w:rsidR="00034AD2">
              <w:t xml:space="preserve">ноября  </w:t>
            </w:r>
            <w:r>
              <w:t xml:space="preserve">2011 г. № </w:t>
            </w:r>
            <w:r w:rsidR="00034AD2">
              <w:t>689</w:t>
            </w:r>
          </w:p>
        </w:tc>
      </w:tr>
    </w:tbl>
    <w:p w:rsidR="005D698B" w:rsidRDefault="005D698B" w:rsidP="00E919B4">
      <w:pPr>
        <w:pStyle w:val="1"/>
        <w:rPr>
          <w:rFonts w:ascii="Times New Roman" w:hAnsi="Times New Roman"/>
          <w:sz w:val="28"/>
          <w:szCs w:val="28"/>
        </w:rPr>
      </w:pPr>
    </w:p>
    <w:p w:rsidR="004B5D60" w:rsidRPr="00920F6C" w:rsidRDefault="004B5D60" w:rsidP="00E919B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="008B5039">
        <w:rPr>
          <w:rFonts w:ascii="Times New Roman" w:hAnsi="Times New Roman"/>
          <w:sz w:val="28"/>
          <w:szCs w:val="28"/>
        </w:rPr>
        <w:t>Ж</w:t>
      </w:r>
      <w:r w:rsidR="008B5039" w:rsidRPr="00920F6C">
        <w:rPr>
          <w:rFonts w:ascii="Times New Roman" w:hAnsi="Times New Roman"/>
          <w:sz w:val="28"/>
          <w:szCs w:val="28"/>
        </w:rPr>
        <w:t>урнал</w:t>
      </w:r>
      <w:r w:rsidR="008B5039">
        <w:rPr>
          <w:rFonts w:ascii="Times New Roman" w:hAnsi="Times New Roman"/>
          <w:sz w:val="28"/>
          <w:szCs w:val="28"/>
        </w:rPr>
        <w:t>а</w:t>
      </w:r>
      <w:r w:rsidR="008B5039" w:rsidRPr="00920F6C">
        <w:rPr>
          <w:rFonts w:ascii="Times New Roman" w:hAnsi="Times New Roman"/>
          <w:sz w:val="28"/>
          <w:szCs w:val="28"/>
        </w:rPr>
        <w:t xml:space="preserve"> </w:t>
      </w:r>
      <w:r w:rsidRPr="00920F6C">
        <w:rPr>
          <w:rFonts w:ascii="Times New Roman" w:hAnsi="Times New Roman"/>
          <w:sz w:val="28"/>
          <w:szCs w:val="28"/>
        </w:rPr>
        <w:t>регистрации уведомлений об иной оплачиваемой работе</w:t>
      </w:r>
    </w:p>
    <w:p w:rsidR="004B5D60" w:rsidRPr="00920F6C" w:rsidRDefault="004B5D60" w:rsidP="004B5D60">
      <w:pPr>
        <w:ind w:firstLine="72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800"/>
        <w:gridCol w:w="2160"/>
        <w:gridCol w:w="2160"/>
        <w:gridCol w:w="2160"/>
        <w:gridCol w:w="1848"/>
      </w:tblGrid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Default="004B5D60" w:rsidP="00475E13">
            <w:pPr>
              <w:pStyle w:val="ad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№ </w:t>
            </w:r>
          </w:p>
          <w:p w:rsidR="004B5D60" w:rsidRPr="00D31321" w:rsidRDefault="004B5D60" w:rsidP="00475E13">
            <w:pPr>
              <w:pStyle w:val="ad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 w:rsidR="00DC1821">
              <w:rPr>
                <w:rFonts w:ascii="Times New Roman" w:hAnsi="Times New Roman"/>
              </w:rPr>
              <w:t>муниципального</w:t>
            </w:r>
            <w:r w:rsidR="00DC1821" w:rsidRPr="00D31321">
              <w:rPr>
                <w:rFonts w:ascii="Times New Roman" w:hAnsi="Times New Roman"/>
              </w:rPr>
              <w:t xml:space="preserve"> служащего</w:t>
            </w:r>
            <w:r w:rsidRPr="00D31321">
              <w:rPr>
                <w:rFonts w:ascii="Times New Roman" w:hAnsi="Times New Roman"/>
              </w:rPr>
              <w:t>, представившего уведомление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DC1821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 w:rsidR="00DC1821">
              <w:rPr>
                <w:rFonts w:ascii="Times New Roman" w:hAnsi="Times New Roman"/>
              </w:rPr>
              <w:t>муниципального</w:t>
            </w:r>
            <w:r w:rsidRPr="00D31321">
              <w:rPr>
                <w:rFonts w:ascii="Times New Roman" w:hAnsi="Times New Roman"/>
              </w:rPr>
              <w:t xml:space="preserve"> служащего, представившего уведомление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DC1821">
            <w:pPr>
              <w:pStyle w:val="ac"/>
              <w:ind w:left="-45" w:right="-72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п</w:t>
            </w:r>
            <w:r w:rsidRPr="00D31321">
              <w:rPr>
                <w:rFonts w:ascii="Times New Roman" w:hAnsi="Times New Roman"/>
              </w:rPr>
              <w:t>оступления</w:t>
            </w:r>
            <w:r>
              <w:rPr>
                <w:rFonts w:ascii="Times New Roman" w:hAnsi="Times New Roman"/>
              </w:rPr>
              <w:t xml:space="preserve"> уведомления</w:t>
            </w:r>
            <w:r w:rsidRPr="00D31321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отдел </w:t>
            </w:r>
            <w:r w:rsidR="002B4B96">
              <w:rPr>
                <w:rFonts w:ascii="Times New Roman" w:hAnsi="Times New Roman"/>
              </w:rPr>
              <w:t>организационной</w:t>
            </w:r>
            <w:r>
              <w:rPr>
                <w:rFonts w:ascii="Times New Roman" w:hAnsi="Times New Roman"/>
              </w:rPr>
              <w:t xml:space="preserve"> работы</w:t>
            </w:r>
            <w:r w:rsidRPr="00D31321">
              <w:rPr>
                <w:rFonts w:ascii="Times New Roman" w:hAnsi="Times New Roman"/>
              </w:rPr>
              <w:t xml:space="preserve"> </w:t>
            </w:r>
            <w:r w:rsidR="00DC1821">
              <w:rPr>
                <w:rFonts w:ascii="Times New Roman" w:hAnsi="Times New Roman"/>
              </w:rPr>
              <w:t>и делопроизвод.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>, принявшего 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принявшего</w:t>
            </w:r>
          </w:p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d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принявшего уведомление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6" w:name="sub_2001"/>
            <w:r w:rsidRPr="00920F6C">
              <w:rPr>
                <w:rFonts w:ascii="Times New Roman" w:hAnsi="Times New Roman"/>
                <w:sz w:val="28"/>
                <w:szCs w:val="28"/>
              </w:rPr>
              <w:t>1.</w:t>
            </w:r>
            <w:bookmarkEnd w:id="3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7" w:name="sub_2002"/>
            <w:r w:rsidRPr="00920F6C">
              <w:rPr>
                <w:rFonts w:ascii="Times New Roman" w:hAnsi="Times New Roman"/>
                <w:sz w:val="28"/>
                <w:szCs w:val="28"/>
              </w:rPr>
              <w:t>2.</w:t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8" w:name="sub_2003"/>
            <w:r w:rsidRPr="00920F6C">
              <w:rPr>
                <w:rFonts w:ascii="Times New Roman" w:hAnsi="Times New Roman"/>
                <w:sz w:val="28"/>
                <w:szCs w:val="28"/>
              </w:rPr>
              <w:t>3.</w:t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D60" w:rsidRDefault="004B5D60" w:rsidP="004B5D60">
      <w:pPr>
        <w:sectPr w:rsidR="004B5D60">
          <w:pgSz w:w="16837" w:h="11905" w:orient="landscape"/>
          <w:pgMar w:top="1440" w:right="850" w:bottom="1440" w:left="1134" w:header="720" w:footer="720" w:gutter="0"/>
          <w:cols w:space="720"/>
          <w:noEndnote/>
        </w:sectPr>
      </w:pPr>
    </w:p>
    <w:bookmarkEnd w:id="2"/>
    <w:p w:rsidR="005E1FF8" w:rsidRPr="008E767D" w:rsidRDefault="005E1FF8" w:rsidP="005D698B">
      <w:pPr>
        <w:tabs>
          <w:tab w:val="left" w:pos="7480"/>
          <w:tab w:val="right" w:pos="9921"/>
        </w:tabs>
        <w:ind w:left="5880"/>
        <w:rPr>
          <w:b/>
        </w:rPr>
      </w:pPr>
    </w:p>
    <w:sectPr w:rsidR="005E1FF8" w:rsidRPr="008E767D" w:rsidSect="00A91DFB">
      <w:pgSz w:w="11906" w:h="16838" w:code="9"/>
      <w:pgMar w:top="1142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03" w:rsidRDefault="00B25103">
      <w:r>
        <w:separator/>
      </w:r>
    </w:p>
  </w:endnote>
  <w:endnote w:type="continuationSeparator" w:id="0">
    <w:p w:rsidR="00B25103" w:rsidRDefault="00B2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03" w:rsidRDefault="00B25103">
      <w:r>
        <w:separator/>
      </w:r>
    </w:p>
  </w:footnote>
  <w:footnote w:type="continuationSeparator" w:id="0">
    <w:p w:rsidR="00B25103" w:rsidRDefault="00B2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219C4"/>
    <w:multiLevelType w:val="hybridMultilevel"/>
    <w:tmpl w:val="5BC4CC80"/>
    <w:lvl w:ilvl="0" w:tplc="EB9E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0BA9E">
      <w:numFmt w:val="none"/>
      <w:lvlText w:val=""/>
      <w:lvlJc w:val="left"/>
      <w:pPr>
        <w:tabs>
          <w:tab w:val="num" w:pos="360"/>
        </w:tabs>
      </w:pPr>
    </w:lvl>
    <w:lvl w:ilvl="2" w:tplc="EE5CE81E">
      <w:numFmt w:val="none"/>
      <w:lvlText w:val=""/>
      <w:lvlJc w:val="left"/>
      <w:pPr>
        <w:tabs>
          <w:tab w:val="num" w:pos="360"/>
        </w:tabs>
      </w:pPr>
    </w:lvl>
    <w:lvl w:ilvl="3" w:tplc="6E5408C4">
      <w:numFmt w:val="none"/>
      <w:lvlText w:val=""/>
      <w:lvlJc w:val="left"/>
      <w:pPr>
        <w:tabs>
          <w:tab w:val="num" w:pos="360"/>
        </w:tabs>
      </w:pPr>
    </w:lvl>
    <w:lvl w:ilvl="4" w:tplc="C9CAC7DA">
      <w:numFmt w:val="none"/>
      <w:lvlText w:val=""/>
      <w:lvlJc w:val="left"/>
      <w:pPr>
        <w:tabs>
          <w:tab w:val="num" w:pos="360"/>
        </w:tabs>
      </w:pPr>
    </w:lvl>
    <w:lvl w:ilvl="5" w:tplc="7070DDCA">
      <w:numFmt w:val="none"/>
      <w:lvlText w:val=""/>
      <w:lvlJc w:val="left"/>
      <w:pPr>
        <w:tabs>
          <w:tab w:val="num" w:pos="360"/>
        </w:tabs>
      </w:pPr>
    </w:lvl>
    <w:lvl w:ilvl="6" w:tplc="3B580332">
      <w:numFmt w:val="none"/>
      <w:lvlText w:val=""/>
      <w:lvlJc w:val="left"/>
      <w:pPr>
        <w:tabs>
          <w:tab w:val="num" w:pos="360"/>
        </w:tabs>
      </w:pPr>
    </w:lvl>
    <w:lvl w:ilvl="7" w:tplc="D758D2C0">
      <w:numFmt w:val="none"/>
      <w:lvlText w:val=""/>
      <w:lvlJc w:val="left"/>
      <w:pPr>
        <w:tabs>
          <w:tab w:val="num" w:pos="360"/>
        </w:tabs>
      </w:pPr>
    </w:lvl>
    <w:lvl w:ilvl="8" w:tplc="937469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FD6CB3"/>
    <w:multiLevelType w:val="hybridMultilevel"/>
    <w:tmpl w:val="36023338"/>
    <w:lvl w:ilvl="0" w:tplc="CDC8EC1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E23134C"/>
    <w:multiLevelType w:val="hybridMultilevel"/>
    <w:tmpl w:val="0302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13BAA"/>
    <w:multiLevelType w:val="hybridMultilevel"/>
    <w:tmpl w:val="AB3C9098"/>
    <w:lvl w:ilvl="0" w:tplc="CB18E4AE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0C95A41"/>
    <w:multiLevelType w:val="hybridMultilevel"/>
    <w:tmpl w:val="0D02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B"/>
    <w:rsid w:val="00034AD2"/>
    <w:rsid w:val="000750D8"/>
    <w:rsid w:val="0009577B"/>
    <w:rsid w:val="000C11E9"/>
    <w:rsid w:val="000D19E4"/>
    <w:rsid w:val="000E0F11"/>
    <w:rsid w:val="000E6B95"/>
    <w:rsid w:val="00102296"/>
    <w:rsid w:val="00110F05"/>
    <w:rsid w:val="00125D84"/>
    <w:rsid w:val="00132C80"/>
    <w:rsid w:val="00151C07"/>
    <w:rsid w:val="00157601"/>
    <w:rsid w:val="001820BB"/>
    <w:rsid w:val="001C64DB"/>
    <w:rsid w:val="00204ECF"/>
    <w:rsid w:val="002329E4"/>
    <w:rsid w:val="00272BBA"/>
    <w:rsid w:val="00285E8A"/>
    <w:rsid w:val="00293D59"/>
    <w:rsid w:val="002B4B96"/>
    <w:rsid w:val="002D676D"/>
    <w:rsid w:val="003308A2"/>
    <w:rsid w:val="00361D6E"/>
    <w:rsid w:val="00391E0D"/>
    <w:rsid w:val="00393379"/>
    <w:rsid w:val="003955FD"/>
    <w:rsid w:val="0039565E"/>
    <w:rsid w:val="00413108"/>
    <w:rsid w:val="00425425"/>
    <w:rsid w:val="004310B6"/>
    <w:rsid w:val="00442460"/>
    <w:rsid w:val="00463803"/>
    <w:rsid w:val="00465500"/>
    <w:rsid w:val="00470A05"/>
    <w:rsid w:val="004736DD"/>
    <w:rsid w:val="00474815"/>
    <w:rsid w:val="00475E13"/>
    <w:rsid w:val="0049618E"/>
    <w:rsid w:val="004B5D60"/>
    <w:rsid w:val="004F004C"/>
    <w:rsid w:val="005077CF"/>
    <w:rsid w:val="00515461"/>
    <w:rsid w:val="00557D3D"/>
    <w:rsid w:val="00573341"/>
    <w:rsid w:val="00582F52"/>
    <w:rsid w:val="005D698B"/>
    <w:rsid w:val="005E1FF8"/>
    <w:rsid w:val="00657DF8"/>
    <w:rsid w:val="00671659"/>
    <w:rsid w:val="006B77F8"/>
    <w:rsid w:val="006D39A2"/>
    <w:rsid w:val="00742875"/>
    <w:rsid w:val="00750482"/>
    <w:rsid w:val="00757927"/>
    <w:rsid w:val="0076451E"/>
    <w:rsid w:val="007C1DDC"/>
    <w:rsid w:val="007D645F"/>
    <w:rsid w:val="007D7ADA"/>
    <w:rsid w:val="007E5721"/>
    <w:rsid w:val="00810DC7"/>
    <w:rsid w:val="00811775"/>
    <w:rsid w:val="008120B7"/>
    <w:rsid w:val="00822295"/>
    <w:rsid w:val="00864D70"/>
    <w:rsid w:val="008B4E4E"/>
    <w:rsid w:val="008B5039"/>
    <w:rsid w:val="008E767D"/>
    <w:rsid w:val="008F6B3E"/>
    <w:rsid w:val="00911BA0"/>
    <w:rsid w:val="00934F42"/>
    <w:rsid w:val="00963EF3"/>
    <w:rsid w:val="00976987"/>
    <w:rsid w:val="00977F23"/>
    <w:rsid w:val="00991BCA"/>
    <w:rsid w:val="009A5514"/>
    <w:rsid w:val="009B51BB"/>
    <w:rsid w:val="009D7E9E"/>
    <w:rsid w:val="009E3456"/>
    <w:rsid w:val="00A41AC2"/>
    <w:rsid w:val="00A42D7A"/>
    <w:rsid w:val="00A50223"/>
    <w:rsid w:val="00A536DB"/>
    <w:rsid w:val="00A607A6"/>
    <w:rsid w:val="00A85382"/>
    <w:rsid w:val="00A91DFB"/>
    <w:rsid w:val="00AD4931"/>
    <w:rsid w:val="00AD69AC"/>
    <w:rsid w:val="00AF59EA"/>
    <w:rsid w:val="00B25103"/>
    <w:rsid w:val="00B414C6"/>
    <w:rsid w:val="00B535CF"/>
    <w:rsid w:val="00BA5750"/>
    <w:rsid w:val="00BA5875"/>
    <w:rsid w:val="00C339E7"/>
    <w:rsid w:val="00C34602"/>
    <w:rsid w:val="00C360D8"/>
    <w:rsid w:val="00C44FE9"/>
    <w:rsid w:val="00C467EF"/>
    <w:rsid w:val="00C910AC"/>
    <w:rsid w:val="00C92D02"/>
    <w:rsid w:val="00CB4DD4"/>
    <w:rsid w:val="00CC4CAC"/>
    <w:rsid w:val="00CE2912"/>
    <w:rsid w:val="00D35B8A"/>
    <w:rsid w:val="00D865ED"/>
    <w:rsid w:val="00DC1821"/>
    <w:rsid w:val="00DD5A1B"/>
    <w:rsid w:val="00DE1C80"/>
    <w:rsid w:val="00E00423"/>
    <w:rsid w:val="00E74420"/>
    <w:rsid w:val="00E751D8"/>
    <w:rsid w:val="00E75C2E"/>
    <w:rsid w:val="00E919B4"/>
    <w:rsid w:val="00E953F5"/>
    <w:rsid w:val="00EA4DF4"/>
    <w:rsid w:val="00F23290"/>
    <w:rsid w:val="00F823D4"/>
    <w:rsid w:val="00FC3EA3"/>
    <w:rsid w:val="00FC4E58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6DE1F2-8DBE-41F6-89BC-5AAC6DF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04E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04E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4E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4E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4EC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A587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BA587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A587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A58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D19E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BA587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5">
    <w:name w:val="Title"/>
    <w:basedOn w:val="a"/>
    <w:link w:val="a6"/>
    <w:qFormat/>
    <w:rsid w:val="00BA5875"/>
    <w:pPr>
      <w:jc w:val="center"/>
    </w:pPr>
    <w:rPr>
      <w:b/>
    </w:rPr>
  </w:style>
  <w:style w:type="paragraph" w:styleId="a7">
    <w:name w:val="Plain Text"/>
    <w:basedOn w:val="a"/>
    <w:rsid w:val="000D19E4"/>
    <w:rPr>
      <w:rFonts w:ascii="Courier New" w:hAnsi="Courier New"/>
      <w:sz w:val="20"/>
      <w:szCs w:val="20"/>
    </w:rPr>
  </w:style>
  <w:style w:type="paragraph" w:styleId="a8">
    <w:name w:val="Body Text Indent"/>
    <w:basedOn w:val="a"/>
    <w:rsid w:val="000D19E4"/>
    <w:pPr>
      <w:tabs>
        <w:tab w:val="left" w:pos="5880"/>
      </w:tabs>
      <w:ind w:left="5880"/>
    </w:pPr>
  </w:style>
  <w:style w:type="table" w:styleId="a9">
    <w:name w:val="Table Grid"/>
    <w:basedOn w:val="a1"/>
    <w:rsid w:val="00272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93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337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A41AC2"/>
  </w:style>
  <w:style w:type="paragraph" w:customStyle="1" w:styleId="ac">
    <w:name w:val="Нормальный (таблица)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0750D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BA587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587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BA587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BA587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204E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204EC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BA58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4E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204ECF"/>
    <w:rPr>
      <w:color w:val="0000FF"/>
      <w:u w:val="none"/>
    </w:rPr>
  </w:style>
  <w:style w:type="paragraph" w:customStyle="1" w:styleId="Application">
    <w:name w:val="Application!Приложение"/>
    <w:rsid w:val="00204E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4E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4E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BA587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basedOn w:val="a0"/>
    <w:link w:val="10"/>
    <w:rsid w:val="00BA587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A587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A587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A5875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BA5875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BA587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basedOn w:val="a0"/>
    <w:link w:val="2"/>
    <w:rsid w:val="00BA58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5875"/>
    <w:rPr>
      <w:rFonts w:ascii="Arial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BA587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BA5875"/>
    <w:pPr>
      <w:ind w:left="0"/>
    </w:pPr>
    <w:rPr>
      <w:sz w:val="22"/>
    </w:rPr>
  </w:style>
  <w:style w:type="paragraph" w:customStyle="1" w:styleId="FR1">
    <w:name w:val="FR1"/>
    <w:rsid w:val="00BA587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76451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45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Просветова Наталья Викторовна</dc:creator>
  <cp:lastModifiedBy>user</cp:lastModifiedBy>
  <cp:revision>3</cp:revision>
  <cp:lastPrinted>2025-06-20T13:32:00Z</cp:lastPrinted>
  <dcterms:created xsi:type="dcterms:W3CDTF">2025-06-20T13:17:00Z</dcterms:created>
  <dcterms:modified xsi:type="dcterms:W3CDTF">2025-06-20T13:34:00Z</dcterms:modified>
</cp:coreProperties>
</file>